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CD" w:rsidRPr="003C5327" w:rsidRDefault="005250CD" w:rsidP="003C5327">
      <w:r w:rsidRPr="003C5327">
        <w:t>Općina Legrad, Trg Svetog Trojstva 52a, 48317 Legrad, OIB: 95039920703, koju zastupa općinski načelnik Ivan Sabolić, mag.pol. kao Davatelj (u daljem tekstu Davatelj)</w:t>
      </w:r>
    </w:p>
    <w:p w:rsidR="005250CD" w:rsidRPr="003C5327" w:rsidRDefault="005250CD" w:rsidP="003C5327"/>
    <w:p w:rsidR="005250CD" w:rsidRPr="003C5327" w:rsidRDefault="005250CD" w:rsidP="00985A79">
      <w:pPr>
        <w:jc w:val="center"/>
      </w:pPr>
      <w:r w:rsidRPr="003C5327">
        <w:t>i</w:t>
      </w:r>
    </w:p>
    <w:p w:rsidR="005250CD" w:rsidRPr="003C5327" w:rsidRDefault="005250CD" w:rsidP="003C5327">
      <w:r w:rsidRPr="003C5327">
        <w:t xml:space="preserve"> </w:t>
      </w:r>
    </w:p>
    <w:p w:rsidR="005250CD" w:rsidRPr="003C5327" w:rsidRDefault="005250CD" w:rsidP="003C5327">
      <w:r w:rsidRPr="003C5327">
        <w:t>_____________________________________________________________(u daljem tekstu Korisnik)</w:t>
      </w:r>
    </w:p>
    <w:p w:rsidR="005250CD" w:rsidRPr="003C5327" w:rsidRDefault="005250CD" w:rsidP="003C5327">
      <w:r w:rsidRPr="003C5327">
        <w:t>sklapaju u Legradu, dana ________ 2016. godine</w:t>
      </w:r>
    </w:p>
    <w:p w:rsidR="005250CD" w:rsidRPr="003C5327" w:rsidRDefault="005250CD" w:rsidP="003C5327"/>
    <w:p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UGOVOR br.</w:t>
      </w:r>
      <w:r>
        <w:rPr>
          <w:b/>
        </w:rPr>
        <w:t xml:space="preserve"> ____</w:t>
      </w:r>
    </w:p>
    <w:p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o dodjeli financijskih sredstava programu/projektu udruga koji su od interesa za Općinu Legrad za 2016. godinu</w:t>
      </w:r>
    </w:p>
    <w:p w:rsidR="005250CD" w:rsidRPr="003C5327" w:rsidRDefault="005250CD" w:rsidP="003C5327">
      <w:pPr>
        <w:rPr>
          <w:b/>
        </w:rPr>
      </w:pPr>
    </w:p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1.</w:t>
      </w:r>
    </w:p>
    <w:p w:rsidR="005250CD" w:rsidRPr="003C5327" w:rsidRDefault="005250CD" w:rsidP="003C5327"/>
    <w:p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- naziv programa/projekta  -</w:t>
      </w:r>
    </w:p>
    <w:p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Ukupna vrijednost ugovora_ iznos (slovima:  kuna)</w:t>
      </w:r>
    </w:p>
    <w:p w:rsidR="005250CD" w:rsidRPr="003C5327" w:rsidRDefault="005250CD" w:rsidP="00985A79">
      <w:pPr>
        <w:jc w:val="center"/>
        <w:rPr>
          <w:b/>
        </w:rPr>
      </w:pPr>
    </w:p>
    <w:p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 xml:space="preserve">Davatelj financijskih sredstava financira ovaj program/projekt u iznosu od </w:t>
      </w:r>
      <w:r w:rsidRPr="003C5327">
        <w:rPr>
          <w:b/>
          <w:highlight w:val="lightGray"/>
        </w:rPr>
        <w:t>(iznos___kuna)</w:t>
      </w:r>
      <w:r w:rsidRPr="003C5327">
        <w:rPr>
          <w:b/>
        </w:rPr>
        <w:t>,</w:t>
      </w:r>
    </w:p>
    <w:p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osiguranih u proračunu za 2016. godinu,</w:t>
      </w:r>
    </w:p>
    <w:p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na razdjelu ___ , glava ____ aktivnost ______ , konto  ____.</w:t>
      </w:r>
    </w:p>
    <w:p w:rsidR="005250CD" w:rsidRPr="003C5327" w:rsidRDefault="005250CD" w:rsidP="00985A79">
      <w:pPr>
        <w:jc w:val="center"/>
        <w:rPr>
          <w:b/>
        </w:rPr>
      </w:pPr>
    </w:p>
    <w:p w:rsidR="005250CD" w:rsidRPr="003C5327" w:rsidRDefault="005250CD" w:rsidP="003C5327">
      <w:pPr>
        <w:rPr>
          <w:b/>
        </w:rPr>
      </w:pPr>
    </w:p>
    <w:p w:rsidR="005250CD" w:rsidRPr="003C5327" w:rsidRDefault="005250CD" w:rsidP="00985A79">
      <w:pPr>
        <w:tabs>
          <w:tab w:val="left" w:pos="540"/>
        </w:tabs>
      </w:pPr>
      <w:r>
        <w:tab/>
      </w:r>
      <w:r w:rsidRPr="003C5327">
        <w:t>Razdoblje provedbe projekta je do 31. prosinca 2016. godine.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2.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Sredstva iz članka 1. mogu se koristiti isključivo za provedbu programa/projekta sukladno uvjetima Javnog natječaja i prema Opisnom obrascu programa/projekta i proračuna programa/projekta.</w:t>
      </w:r>
    </w:p>
    <w:p w:rsidR="005250CD" w:rsidRPr="003C5327" w:rsidRDefault="005250CD" w:rsidP="003C5327">
      <w:r w:rsidRPr="003C5327">
        <w:tab/>
      </w:r>
    </w:p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3.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 xml:space="preserve">Sredstva iz članka 1. isplatit će se na žiroračun korisnika IBAN </w:t>
      </w:r>
      <w:r w:rsidRPr="003C5327">
        <w:rPr>
          <w:highlight w:val="lightGray"/>
        </w:rPr>
        <w:t>____________________</w:t>
      </w:r>
      <w:r w:rsidRPr="003C5327">
        <w:t>, po realizaciji projekta.</w:t>
      </w:r>
    </w:p>
    <w:p w:rsidR="005250CD" w:rsidRPr="003C5327" w:rsidRDefault="005250CD" w:rsidP="00985A79">
      <w:pPr>
        <w:tabs>
          <w:tab w:val="left" w:pos="540"/>
        </w:tabs>
        <w:jc w:val="both"/>
      </w:pPr>
    </w:p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4.</w:t>
      </w:r>
    </w:p>
    <w:p w:rsidR="005250CD" w:rsidRPr="00985A79" w:rsidRDefault="005250CD" w:rsidP="00985A79">
      <w:pPr>
        <w:jc w:val="center"/>
        <w:rPr>
          <w:b/>
        </w:rPr>
      </w:pPr>
    </w:p>
    <w:p w:rsidR="005250CD" w:rsidRPr="003C5327" w:rsidRDefault="005250CD" w:rsidP="00985A79">
      <w:pPr>
        <w:jc w:val="both"/>
      </w:pPr>
      <w:r w:rsidRPr="003C5327">
        <w:tab/>
        <w:t>Radi kontrole namjenskog korištenja sredstava korisnik se obvezuje da će davatelju dostaviti Izvještaj o provedbi programa/projekta koji treba sadržavati:</w:t>
      </w:r>
    </w:p>
    <w:p w:rsidR="005250CD" w:rsidRPr="003C5327" w:rsidRDefault="005250CD" w:rsidP="00985A79">
      <w:pPr>
        <w:jc w:val="both"/>
      </w:pPr>
      <w:r w:rsidRPr="003C5327">
        <w:t xml:space="preserve">Opisni izvještaj </w:t>
      </w:r>
      <w:r w:rsidRPr="003C5327">
        <w:rPr>
          <w:highlight w:val="lightGray"/>
        </w:rPr>
        <w:t>(dostavlja ga u tiskanom obliku poštom, ili osobno</w:t>
      </w:r>
      <w:r w:rsidRPr="003C5327">
        <w:t>),</w:t>
      </w:r>
    </w:p>
    <w:p w:rsidR="005250CD" w:rsidRPr="003C5327" w:rsidRDefault="005250CD" w:rsidP="00985A79">
      <w:pPr>
        <w:jc w:val="both"/>
      </w:pPr>
      <w:r w:rsidRPr="003C5327">
        <w:t xml:space="preserve">Financijski izvještaj </w:t>
      </w:r>
      <w:r w:rsidRPr="003C5327">
        <w:rPr>
          <w:highlight w:val="lightGray"/>
        </w:rPr>
        <w:t>(dostavlja ga u tiskanom obliku poštom, ili osobno)</w:t>
      </w:r>
      <w:r w:rsidRPr="003C5327">
        <w:t xml:space="preserve"> uz detaljno dokumentiranje svih troškova i priloge:</w:t>
      </w:r>
    </w:p>
    <w:p w:rsidR="005250CD" w:rsidRPr="003C5327" w:rsidRDefault="005250CD" w:rsidP="003C5327">
      <w:r>
        <w:t xml:space="preserve">- </w:t>
      </w:r>
      <w:r w:rsidRPr="003C5327">
        <w:t>za bezgotovinska plaćanja: preslike računa (R1 ili R2) koji glase na korisnika te pripadajuće bankovne izvode</w:t>
      </w:r>
    </w:p>
    <w:p w:rsidR="005250CD" w:rsidRPr="003C5327" w:rsidRDefault="005250CD" w:rsidP="003C5327">
      <w:r>
        <w:t xml:space="preserve">- </w:t>
      </w:r>
      <w:r w:rsidRPr="003C5327">
        <w:t>za gotovinska plaćanja: preslike računa (R1 ili R2) koji glase na korisnika, preslike isplatnica iz blagajne i blagajničkog izvješća</w:t>
      </w:r>
    </w:p>
    <w:p w:rsidR="005250CD" w:rsidRPr="003C5327" w:rsidRDefault="005250CD" w:rsidP="003C5327">
      <w:r>
        <w:t xml:space="preserve">- </w:t>
      </w:r>
      <w:r w:rsidRPr="003C5327">
        <w:t xml:space="preserve">ostalu dokumentaciju: putne naloge s pripadajućim prilozima, dokumente na temelju kojih su obavljana plaćanja (ugovori, sporazumi, obračuni honorara) i sl. </w:t>
      </w:r>
    </w:p>
    <w:p w:rsidR="005250CD" w:rsidRPr="003C5327" w:rsidRDefault="005250CD" w:rsidP="003C5327">
      <w:r>
        <w:t>- p</w:t>
      </w:r>
      <w:r w:rsidRPr="003C5327">
        <w:t>riloge vezane uz provedbu programa/projekta dokaze o provedbi projektnih aktivnosti (potpisne liste, evaluacijske listiće, fotografije s događanja, primjerke publikacija i dr.)</w:t>
      </w:r>
    </w:p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 xml:space="preserve">Korisnik podnosi </w:t>
      </w:r>
      <w:r w:rsidRPr="003C5327">
        <w:rPr>
          <w:highlight w:val="lightGray"/>
        </w:rPr>
        <w:t>završni</w:t>
      </w:r>
      <w:r w:rsidRPr="003C5327">
        <w:t xml:space="preserve"> izvještaj o provedbi u roku od </w:t>
      </w:r>
      <w:r w:rsidRPr="003C5327">
        <w:rPr>
          <w:highlight w:val="lightGray"/>
        </w:rPr>
        <w:t>15 dana</w:t>
      </w:r>
      <w:r w:rsidRPr="003C5327">
        <w:t xml:space="preserve"> po završetku programa/projekta,odnosno razdoblja provedbe projekta. Izvještaji se podnose na propisanim obrascima davatelja.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5.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Davatelj pridržava pravo kontinuiranog praćenja i</w:t>
      </w:r>
      <w:r>
        <w:t xml:space="preserve"> </w:t>
      </w:r>
      <w:r w:rsidRPr="003C5327">
        <w:t xml:space="preserve">vrednovanja izvršenja programa/projekta korisnika iz članka 1, te preispitivanje financija i troškova u bilo koje vrijeme trajanja financiranja te u razdoblju od 1 </w:t>
      </w:r>
      <w:r w:rsidRPr="00985A79">
        <w:t>godin</w:t>
      </w:r>
      <w:r>
        <w:t>e</w:t>
      </w:r>
      <w:r w:rsidRPr="00985A79">
        <w:t xml:space="preserve"> </w:t>
      </w:r>
      <w:r w:rsidRPr="003C5327">
        <w:t>nakon završetka programa/projekta.</w:t>
      </w:r>
    </w:p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6.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Korisnik ovlašćuje davatelja da radi nadzora namjenskog korištenja sredstava iz čl. 1. neposredno kontaktira sve pravne i fizičke osobe kojima je prema priloženoj dokumentaciji korisnik isplatio novčana sredstva koja je dobio od davatelja za financiranje programa/projekta.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7.</w:t>
      </w:r>
    </w:p>
    <w:p w:rsidR="005250CD" w:rsidRPr="003C5327" w:rsidRDefault="005250CD" w:rsidP="003C5327"/>
    <w:p w:rsidR="005250CD" w:rsidRPr="003C5327" w:rsidRDefault="005250CD" w:rsidP="00985A79">
      <w:pPr>
        <w:jc w:val="both"/>
      </w:pPr>
      <w:r w:rsidRPr="003C5327">
        <w:tab/>
        <w:t>Korisnik se obvezuje pravodobno obavijestiti davatelja o manjim i većim izmjenama ugovora. Manje izmjene ugovora mogu biti:</w:t>
      </w:r>
    </w:p>
    <w:p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-Izmjene proračuna između proračunskih poglavlja manje od 15%</w:t>
      </w:r>
    </w:p>
    <w:p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-Zamjena člana projektnog tima</w:t>
      </w:r>
    </w:p>
    <w:p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-Promjena bankovnog računa Korisnika</w:t>
      </w:r>
    </w:p>
    <w:p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-Promjena adrese ili drugih kontakata Korisnika</w:t>
      </w:r>
    </w:p>
    <w:p w:rsidR="005250CD" w:rsidRPr="003C5327" w:rsidRDefault="005250CD" w:rsidP="00985A79">
      <w:pPr>
        <w:tabs>
          <w:tab w:val="left" w:pos="540"/>
        </w:tabs>
      </w:pPr>
      <w:r w:rsidRPr="003C5327">
        <w:rPr>
          <w:highlight w:val="lightGray"/>
        </w:rPr>
        <w:t>-Male promjene programa ili projekta koje ne utječu na njegov opseg i ciljeve (npr. manje promjene u vremenskom rasporedu provedbe aktivnosti)</w:t>
      </w:r>
    </w:p>
    <w:p w:rsidR="005250CD" w:rsidRPr="003C5327" w:rsidRDefault="005250CD" w:rsidP="003C5327"/>
    <w:p w:rsidR="005250CD" w:rsidRPr="003C5327" w:rsidRDefault="005250CD" w:rsidP="00985A79">
      <w:pPr>
        <w:ind w:firstLine="708"/>
      </w:pPr>
      <w:r w:rsidRPr="003C5327">
        <w:t>Manje izmjene ne zahtijevaju izradu Dodatka ugovoru.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</w:pPr>
      <w:r>
        <w:tab/>
      </w:r>
      <w:r w:rsidRPr="003C5327">
        <w:t xml:space="preserve">Veće izmjene ugovora su: </w:t>
      </w:r>
    </w:p>
    <w:p w:rsidR="005250CD" w:rsidRPr="003C5327" w:rsidRDefault="005250CD" w:rsidP="003C5327">
      <w:pPr>
        <w:rPr>
          <w:highlight w:val="lightGray"/>
        </w:rPr>
      </w:pPr>
      <w:r w:rsidRPr="003C5327">
        <w:rPr>
          <w:highlight w:val="lightGray"/>
        </w:rPr>
        <w:t>-Izmjene proračuna između proračunskih poglavlja veće od 15%</w:t>
      </w:r>
    </w:p>
    <w:p w:rsidR="005250CD" w:rsidRPr="003C5327" w:rsidRDefault="005250CD" w:rsidP="003C5327">
      <w:pPr>
        <w:rPr>
          <w:highlight w:val="lightGray"/>
        </w:rPr>
      </w:pPr>
      <w:r w:rsidRPr="003C5327">
        <w:rPr>
          <w:highlight w:val="lightGray"/>
        </w:rPr>
        <w:t>-Dodatak novih aktivnosti u program ili projekt</w:t>
      </w:r>
    </w:p>
    <w:p w:rsidR="005250CD" w:rsidRPr="003C5327" w:rsidRDefault="005250CD" w:rsidP="003C5327">
      <w:r w:rsidRPr="003C5327">
        <w:rPr>
          <w:highlight w:val="lightGray"/>
        </w:rPr>
        <w:t>-Promjena programskih ili projektnih aktivnosti koja značajno utječe na opseg i ciljeve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>
        <w:tab/>
      </w:r>
      <w:r w:rsidRPr="003C5327">
        <w:t xml:space="preserve">Veće izmjene ugovora zahtijevaju izradu </w:t>
      </w:r>
      <w:r w:rsidRPr="003C5327">
        <w:rPr>
          <w:b/>
        </w:rPr>
        <w:t xml:space="preserve">Dodatka ugovoru </w:t>
      </w:r>
      <w:r w:rsidRPr="003C5327">
        <w:t>i njegovo potpisivanje od strane Davatelja i korisnika. Davatelj odlučuje kod svake Obavijesti radi li se o manjoj ili većoj izmjeni i sukladno tome odlučuje je li potrebno izraditi Dodatak ugovoru.</w:t>
      </w:r>
      <w:r w:rsidRPr="003C5327">
        <w:tab/>
      </w:r>
    </w:p>
    <w:p w:rsidR="005250CD" w:rsidRPr="003C5327" w:rsidRDefault="005250CD" w:rsidP="00985A79">
      <w:pPr>
        <w:jc w:val="both"/>
      </w:pPr>
    </w:p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 8.</w:t>
      </w:r>
    </w:p>
    <w:p w:rsidR="005250CD" w:rsidRPr="003C5327" w:rsidRDefault="005250CD" w:rsidP="003C5327"/>
    <w:p w:rsidR="005250CD" w:rsidRPr="003C5327" w:rsidRDefault="005250CD" w:rsidP="00985A79">
      <w:pPr>
        <w:jc w:val="both"/>
        <w:rPr>
          <w:b/>
        </w:rPr>
      </w:pPr>
      <w:r w:rsidRPr="003C5327">
        <w:tab/>
        <w:t xml:space="preserve">Izmjene ugovornih obveza korisnik može zatražiti najkasnije 30 dana prije isteka roka izvršenja projekta / programa. </w:t>
      </w:r>
      <w:r w:rsidRPr="003C5327">
        <w:rPr>
          <w:b/>
        </w:rPr>
        <w:t>Svaka izmjena ugovornih obveza treba biti zatražena i odobrena u pisanom obliku.</w:t>
      </w:r>
    </w:p>
    <w:p w:rsidR="005250CD" w:rsidRPr="003C5327" w:rsidRDefault="005250CD" w:rsidP="00985A79">
      <w:pPr>
        <w:tabs>
          <w:tab w:val="left" w:pos="540"/>
        </w:tabs>
        <w:jc w:val="both"/>
        <w:rPr>
          <w:u w:val="single"/>
        </w:rPr>
      </w:pPr>
      <w:r w:rsidRPr="003C5327">
        <w:rPr>
          <w:u w:val="single"/>
        </w:rPr>
        <w:t xml:space="preserve">Ugovor se ne može </w:t>
      </w:r>
      <w:r w:rsidRPr="003C5327">
        <w:t>izmijeniti</w:t>
      </w:r>
      <w:r w:rsidRPr="003C5327">
        <w:rPr>
          <w:u w:val="single"/>
        </w:rPr>
        <w:t xml:space="preserve"> i/ili dopuniti u svrhu ili s učinkom koji bi doveo u pitanje odluku o financiranju ili postupanje u skladu s načelom jednakog postupanja.</w:t>
      </w:r>
    </w:p>
    <w:p w:rsidR="005250CD" w:rsidRPr="003C5327" w:rsidRDefault="005250CD" w:rsidP="003C5327">
      <w:pPr>
        <w:rPr>
          <w:b/>
        </w:rPr>
      </w:pPr>
    </w:p>
    <w:p w:rsidR="005250CD" w:rsidRPr="00985A79" w:rsidRDefault="005250CD" w:rsidP="00985A79">
      <w:pPr>
        <w:tabs>
          <w:tab w:val="left" w:pos="540"/>
        </w:tabs>
        <w:jc w:val="both"/>
      </w:pPr>
      <w:r w:rsidRPr="003C5327">
        <w:tab/>
      </w:r>
      <w:r>
        <w:tab/>
      </w:r>
      <w:r w:rsidRPr="00985A79">
        <w:t>Korisnik ne može zatražiti izmjene u provedbi programa/projekta ili prenamjenu pojedinih stavki proračuna nakon razdoblja provedbe iz članka 1.</w:t>
      </w:r>
    </w:p>
    <w:p w:rsidR="005250CD" w:rsidRPr="00985A79" w:rsidRDefault="005250CD" w:rsidP="00985A79">
      <w:pPr>
        <w:jc w:val="both"/>
      </w:pPr>
    </w:p>
    <w:p w:rsidR="005250CD" w:rsidRPr="00985A79" w:rsidRDefault="005250CD" w:rsidP="00985A79">
      <w:pPr>
        <w:tabs>
          <w:tab w:val="left" w:pos="540"/>
        </w:tabs>
        <w:jc w:val="both"/>
      </w:pPr>
      <w:r w:rsidRPr="00985A79">
        <w:tab/>
        <w:t>Zahtjev za većim izmjenama ugovora Korisnik dostavlja davatelju u pisanom obliku s obrazloženjem i popratnom dokumentacijom kojom se opravdava taj zahtjev.</w:t>
      </w:r>
    </w:p>
    <w:p w:rsidR="005250CD" w:rsidRPr="00985A79" w:rsidRDefault="005250CD" w:rsidP="00985A79">
      <w:pPr>
        <w:jc w:val="both"/>
      </w:pPr>
    </w:p>
    <w:p w:rsidR="005250CD" w:rsidRPr="00985A79" w:rsidRDefault="005250CD" w:rsidP="00985A79">
      <w:pPr>
        <w:tabs>
          <w:tab w:val="left" w:pos="540"/>
        </w:tabs>
        <w:jc w:val="both"/>
      </w:pPr>
      <w:r w:rsidRPr="00985A79">
        <w:tab/>
        <w:t>Davatelj ima pravo ne odobriti prenamjenu dijela sredstava ako se time bitno mijenja sadržaj i priroda programa/projekta ili ako zahtjev nema utemeljenje u objektivnim razlozima za prenamjenu. Odluku o odobrenju ili neodobrenju izmjena davatelj mora donijeti u roku od 20 radnih dana od dostave obavijesti od strane korisnika.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9.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 xml:space="preserve">Ako davatelj utvrdi da je korisnik nenamjenski koristio sredstva financijske potpore za izvršenje programa/projekta iz članka 1. ovog ugovora ili nije proveo program/projekt u ugovorenom razdoblju, ako nije podnio odgovarajuće izvještaje u roku i sa sadržajem određenim u članku 4. ili ako davatelju ne omogući nadzor nad namjenskim korištenjem sredstava iz članka 5. i 6, daljnja isplata bit će obustavljena, a korisnik </w:t>
      </w:r>
      <w:r>
        <w:t xml:space="preserve">je </w:t>
      </w:r>
      <w:r w:rsidRPr="003C5327">
        <w:t>dužan vratiti primljena nenamjenski utrošena ili neutrošena sredstva, u roku od 30 dana od dana primitka pisane obavijesti davatelja o potrebi vraćanja zaprimljenih sredstava.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10.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Ako davatelj utvrdi da korisnik nije ispunio ugovorne obveze, uskratit će pravo na dodjelu financijskih sredstava programima/projektima korisnika u sljedećih pet godina.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11.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 xml:space="preserve">Korisnik se obvezuje na svim tiskanim, video i drugim materijalima vezanim uz program/ projekt istaknuti naziv </w:t>
      </w:r>
      <w:r w:rsidRPr="003C5327">
        <w:rPr>
          <w:highlight w:val="lightGray"/>
        </w:rPr>
        <w:t xml:space="preserve">davatelja </w:t>
      </w:r>
      <w:r w:rsidRPr="003C5327">
        <w:t>kao institucije koja financira program/projekt koji je predmet ugovora.</w:t>
      </w:r>
    </w:p>
    <w:p w:rsidR="005250CD" w:rsidRPr="003C5327" w:rsidRDefault="005250CD" w:rsidP="003C5327"/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12.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</w:r>
      <w:r w:rsidRPr="003C5327">
        <w:rPr>
          <w:highlight w:val="lightGray"/>
        </w:rPr>
        <w:t xml:space="preserve">Davatelj </w:t>
      </w:r>
      <w:r w:rsidRPr="003C5327">
        <w:t>ne snosi odgovornost, neposrednu ili posrednu, za štete proizašle iz bilo koje aktivnosti korisnika u provedbi ugovorenog programa/projekta.</w:t>
      </w:r>
    </w:p>
    <w:p w:rsidR="005250CD" w:rsidRPr="003C5327" w:rsidRDefault="005250CD" w:rsidP="00985A79">
      <w:pPr>
        <w:tabs>
          <w:tab w:val="left" w:pos="540"/>
        </w:tabs>
        <w:jc w:val="both"/>
      </w:pPr>
    </w:p>
    <w:p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13.</w:t>
      </w:r>
    </w:p>
    <w:p w:rsidR="005250CD" w:rsidRPr="003C5327" w:rsidRDefault="005250CD" w:rsidP="003C5327"/>
    <w:p w:rsidR="005250CD" w:rsidRPr="003C5327" w:rsidRDefault="005250CD" w:rsidP="00985A79">
      <w:pPr>
        <w:tabs>
          <w:tab w:val="left" w:pos="540"/>
        </w:tabs>
        <w:jc w:val="both"/>
      </w:pPr>
      <w:r w:rsidRPr="003C5327">
        <w:t xml:space="preserve">           Potpisivanjem ovog ugovora korisnik se obvezuje da kao primatelj bespovratnih sredstava iz javnih izvora za provođenje programa/projekta od interesa za opće dobro neće sudjelovati u promidžbi političkih stranaka niti prikupljati financijska sredstva za financiranje političkih stranaka za sve vrijeme trajanja ovog ugovora.</w:t>
      </w:r>
    </w:p>
    <w:p w:rsidR="005250CD" w:rsidRDefault="005250CD" w:rsidP="003C5327"/>
    <w:p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14.</w:t>
      </w:r>
    </w:p>
    <w:p w:rsidR="005250CD" w:rsidRPr="003C5327" w:rsidRDefault="005250CD" w:rsidP="003C5327"/>
    <w:p w:rsidR="005250CD" w:rsidRPr="003C5327" w:rsidRDefault="005250CD" w:rsidP="00F62F25">
      <w:pPr>
        <w:tabs>
          <w:tab w:val="left" w:pos="540"/>
        </w:tabs>
        <w:jc w:val="both"/>
      </w:pPr>
      <w:r>
        <w:tab/>
      </w:r>
      <w:r w:rsidRPr="003C5327">
        <w:t xml:space="preserve">U slučaju da se spor u provedbi ovog ugovora između </w:t>
      </w:r>
      <w:r w:rsidRPr="003C5327">
        <w:rPr>
          <w:highlight w:val="lightGray"/>
        </w:rPr>
        <w:t xml:space="preserve">davatelja </w:t>
      </w:r>
      <w:r w:rsidRPr="003C5327">
        <w:t>i korisnika ne može riješiti sporazumno, niti putem postupka mirenja, spor rješava stvarno nadležan sud u Koprivnici.</w:t>
      </w:r>
    </w:p>
    <w:p w:rsidR="005250CD" w:rsidRPr="003C5327" w:rsidRDefault="005250CD" w:rsidP="003C5327"/>
    <w:p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15.</w:t>
      </w:r>
    </w:p>
    <w:p w:rsidR="005250CD" w:rsidRPr="003C5327" w:rsidRDefault="005250CD" w:rsidP="003C5327"/>
    <w:p w:rsidR="005250CD" w:rsidRPr="003C5327" w:rsidRDefault="005250CD" w:rsidP="003C5327">
      <w:r w:rsidRPr="003C5327">
        <w:t xml:space="preserve">      Opisni obrazac programa/projekta i Obrazac proračuna programa/projekta koje je korisnik dostavio prijavljujući se na poziv, sastavni su dio ovog ugovora te čine njegove Priloge 1 i 2.</w:t>
      </w:r>
    </w:p>
    <w:p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16.</w:t>
      </w:r>
    </w:p>
    <w:p w:rsidR="005250CD" w:rsidRPr="003C5327" w:rsidRDefault="005250CD" w:rsidP="003C5327"/>
    <w:p w:rsidR="005250CD" w:rsidRPr="003C5327" w:rsidRDefault="005250CD" w:rsidP="00F62F25">
      <w:pPr>
        <w:tabs>
          <w:tab w:val="left" w:pos="540"/>
        </w:tabs>
        <w:jc w:val="both"/>
      </w:pPr>
      <w:r w:rsidRPr="003C5327">
        <w:t xml:space="preserve">       Za svaki oblik komunikacije – dostavu obavijesti o izmjenama i dopunama ugovora i dostavu izvještaja – koji je povezan s ovim ugovorom potrebno je navesti referentni broj ugovora i naziv projekta/programa te ga poslati na sljedeće adrese:</w:t>
      </w:r>
    </w:p>
    <w:p w:rsidR="005250CD" w:rsidRPr="003C5327" w:rsidRDefault="005250CD" w:rsidP="003C5327"/>
    <w:p w:rsidR="005250CD" w:rsidRPr="003C5327" w:rsidRDefault="005250CD" w:rsidP="003C5327">
      <w:r w:rsidRPr="003C5327">
        <w:t>Za davatelja</w:t>
      </w:r>
    </w:p>
    <w:p w:rsidR="005250CD" w:rsidRPr="003C5327" w:rsidRDefault="005250CD" w:rsidP="003C5327">
      <w:r>
        <w:t>Općina Legrad</w:t>
      </w:r>
    </w:p>
    <w:p w:rsidR="005250CD" w:rsidRPr="003C5327" w:rsidRDefault="005250CD" w:rsidP="003C5327">
      <w:r>
        <w:t>Trg Svetog Trojstva 52a, Legrad</w:t>
      </w:r>
    </w:p>
    <w:p w:rsidR="005250CD" w:rsidRPr="003C5327" w:rsidRDefault="005250CD" w:rsidP="003C5327">
      <w:r>
        <w:t>048/835-051</w:t>
      </w:r>
    </w:p>
    <w:p w:rsidR="005250CD" w:rsidRPr="003C5327" w:rsidRDefault="005250CD" w:rsidP="003C5327">
      <w:r>
        <w:t>opcina.legrad@kc.t-com.hr</w:t>
      </w:r>
    </w:p>
    <w:p w:rsidR="005250CD" w:rsidRPr="003C5327" w:rsidRDefault="005250CD" w:rsidP="003C5327"/>
    <w:p w:rsidR="005250CD" w:rsidRPr="003C5327" w:rsidRDefault="005250CD" w:rsidP="003C5327">
      <w:r w:rsidRPr="003C5327">
        <w:t>Za korisnika</w:t>
      </w:r>
    </w:p>
    <w:p w:rsidR="005250CD" w:rsidRPr="003C5327" w:rsidRDefault="005250CD" w:rsidP="003C5327">
      <w:r w:rsidRPr="003C5327">
        <w:rPr>
          <w:highlight w:val="lightGray"/>
        </w:rPr>
        <w:t>&lt; adresa, telefaks, tel., adresa elektronske pošte korisnika za korespondenciju&gt;</w:t>
      </w:r>
    </w:p>
    <w:p w:rsidR="005250CD" w:rsidRPr="003C5327" w:rsidRDefault="005250CD" w:rsidP="003C5327"/>
    <w:p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17.</w:t>
      </w:r>
    </w:p>
    <w:p w:rsidR="005250CD" w:rsidRPr="003C5327" w:rsidRDefault="005250CD" w:rsidP="003C5327"/>
    <w:p w:rsidR="005250CD" w:rsidRPr="003C5327" w:rsidRDefault="005250CD" w:rsidP="00F62F25">
      <w:pPr>
        <w:jc w:val="both"/>
      </w:pPr>
      <w:r w:rsidRPr="003C5327">
        <w:t xml:space="preserve">     Ovaj ugovor sastavljen je u </w:t>
      </w:r>
      <w:r>
        <w:t>tri</w:t>
      </w:r>
      <w:r w:rsidRPr="003C5327">
        <w:t xml:space="preserve"> (3) istovjetna primjerka, od kojih jedan (1) primjerak zadržava korisnik, a dva primjerka </w:t>
      </w:r>
      <w:r w:rsidRPr="003C5327">
        <w:rPr>
          <w:highlight w:val="lightGray"/>
        </w:rPr>
        <w:t>davatelj</w:t>
      </w:r>
      <w:r w:rsidRPr="003C5327">
        <w:t>.</w:t>
      </w:r>
    </w:p>
    <w:p w:rsidR="005250CD" w:rsidRPr="003C5327" w:rsidRDefault="005250CD" w:rsidP="003C5327"/>
    <w:p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18.</w:t>
      </w:r>
    </w:p>
    <w:p w:rsidR="005250CD" w:rsidRPr="003C5327" w:rsidRDefault="005250CD" w:rsidP="003C5327"/>
    <w:p w:rsidR="005250CD" w:rsidRPr="003C5327" w:rsidRDefault="005250CD" w:rsidP="00F62F25">
      <w:r w:rsidRPr="003C5327">
        <w:t xml:space="preserve">  </w:t>
      </w:r>
      <w:r>
        <w:tab/>
      </w:r>
      <w:r w:rsidRPr="003C5327">
        <w:t>Ugovor stupa na snagu s danom kad ga potpiš</w:t>
      </w:r>
      <w:r>
        <w:t xml:space="preserve">u obje </w:t>
      </w:r>
      <w:r w:rsidRPr="003C5327">
        <w:t>ugovorn</w:t>
      </w:r>
      <w:r>
        <w:t>e</w:t>
      </w:r>
      <w:r w:rsidRPr="003C5327">
        <w:t xml:space="preserve"> stran</w:t>
      </w:r>
      <w:r>
        <w:t>e</w:t>
      </w:r>
      <w:r w:rsidRPr="003C5327">
        <w:t xml:space="preserve">. </w:t>
      </w:r>
    </w:p>
    <w:p w:rsidR="005250CD" w:rsidRPr="003C5327" w:rsidRDefault="005250CD" w:rsidP="003C5327"/>
    <w:p w:rsidR="005250CD" w:rsidRPr="003C5327" w:rsidRDefault="005250CD" w:rsidP="003C5327">
      <w:r w:rsidRPr="003C5327">
        <w:t>KLASA:</w:t>
      </w:r>
    </w:p>
    <w:p w:rsidR="005250CD" w:rsidRPr="003C5327" w:rsidRDefault="005250CD" w:rsidP="003C5327">
      <w:r w:rsidRPr="003C5327">
        <w:t>URBROJ:</w:t>
      </w:r>
    </w:p>
    <w:p w:rsidR="005250CD" w:rsidRPr="003C5327" w:rsidRDefault="005250CD" w:rsidP="003C5327"/>
    <w:p w:rsidR="005250CD" w:rsidRPr="003C5327" w:rsidRDefault="005250CD" w:rsidP="003C5327"/>
    <w:p w:rsidR="005250CD" w:rsidRPr="003C5327" w:rsidRDefault="005250CD" w:rsidP="003C5327"/>
    <w:p w:rsidR="005250CD" w:rsidRPr="003C5327" w:rsidRDefault="005250CD" w:rsidP="003C5327"/>
    <w:p w:rsidR="005250CD" w:rsidRPr="003C5327" w:rsidRDefault="005250CD" w:rsidP="003C5327"/>
    <w:tbl>
      <w:tblPr>
        <w:tblW w:w="0" w:type="auto"/>
        <w:tblInd w:w="288" w:type="dxa"/>
        <w:tblLook w:val="0000"/>
      </w:tblPr>
      <w:tblGrid>
        <w:gridCol w:w="3420"/>
        <w:gridCol w:w="1440"/>
        <w:gridCol w:w="3960"/>
      </w:tblGrid>
      <w:tr w:rsidR="005250CD" w:rsidRPr="003C5327" w:rsidTr="002471DD">
        <w:trPr>
          <w:trHeight w:val="150"/>
        </w:trPr>
        <w:tc>
          <w:tcPr>
            <w:tcW w:w="3420" w:type="dxa"/>
          </w:tcPr>
          <w:p w:rsidR="005250CD" w:rsidRPr="003C5327" w:rsidRDefault="005250CD" w:rsidP="00F62F25">
            <w:pPr>
              <w:jc w:val="center"/>
            </w:pPr>
            <w:r w:rsidRPr="003C5327">
              <w:rPr>
                <w:b/>
              </w:rPr>
              <w:t>KORISNIK</w:t>
            </w:r>
          </w:p>
        </w:tc>
        <w:tc>
          <w:tcPr>
            <w:tcW w:w="1440" w:type="dxa"/>
          </w:tcPr>
          <w:p w:rsidR="005250CD" w:rsidRPr="003C5327" w:rsidRDefault="005250CD" w:rsidP="003C5327"/>
        </w:tc>
        <w:tc>
          <w:tcPr>
            <w:tcW w:w="3960" w:type="dxa"/>
          </w:tcPr>
          <w:p w:rsidR="005250CD" w:rsidRPr="003C5327" w:rsidRDefault="005250CD" w:rsidP="00F62F25">
            <w:pPr>
              <w:jc w:val="center"/>
              <w:rPr>
                <w:b/>
              </w:rPr>
            </w:pPr>
            <w:r w:rsidRPr="003C5327">
              <w:rPr>
                <w:b/>
              </w:rPr>
              <w:t>DAVATELJ FINANCIJSKIH SREDSTAVA</w:t>
            </w:r>
          </w:p>
        </w:tc>
      </w:tr>
      <w:tr w:rsidR="005250CD" w:rsidRPr="003C5327" w:rsidTr="002471DD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:rsidR="005250CD" w:rsidRPr="003C5327" w:rsidRDefault="005250CD" w:rsidP="003C5327"/>
        </w:tc>
        <w:tc>
          <w:tcPr>
            <w:tcW w:w="1440" w:type="dxa"/>
          </w:tcPr>
          <w:p w:rsidR="005250CD" w:rsidRPr="003C5327" w:rsidRDefault="005250CD" w:rsidP="003C5327"/>
        </w:tc>
        <w:tc>
          <w:tcPr>
            <w:tcW w:w="3960" w:type="dxa"/>
            <w:tcBorders>
              <w:bottom w:val="single" w:sz="6" w:space="0" w:color="auto"/>
            </w:tcBorders>
          </w:tcPr>
          <w:p w:rsidR="005250CD" w:rsidRDefault="005250CD" w:rsidP="00F62F25">
            <w:pPr>
              <w:jc w:val="center"/>
            </w:pPr>
            <w:r>
              <w:t>Općinski načelnik</w:t>
            </w:r>
          </w:p>
          <w:p w:rsidR="005250CD" w:rsidRPr="003C5327" w:rsidRDefault="005250CD" w:rsidP="00F62F25">
            <w:pPr>
              <w:jc w:val="center"/>
            </w:pPr>
            <w:r>
              <w:t>Ivan Sabolić, mag.pol.</w:t>
            </w:r>
          </w:p>
        </w:tc>
      </w:tr>
      <w:tr w:rsidR="005250CD" w:rsidRPr="003C532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5250CD" w:rsidRPr="003C5327" w:rsidRDefault="005250CD" w:rsidP="00F62F25">
            <w:pPr>
              <w:jc w:val="center"/>
            </w:pPr>
            <w:r w:rsidRPr="003C5327">
              <w:t>- ime i prezime, funkcija, osobe ovlaštene za zastupanje -</w:t>
            </w:r>
          </w:p>
        </w:tc>
        <w:tc>
          <w:tcPr>
            <w:tcW w:w="1440" w:type="dxa"/>
            <w:vAlign w:val="center"/>
          </w:tcPr>
          <w:p w:rsidR="005250CD" w:rsidRPr="003C5327" w:rsidRDefault="005250CD" w:rsidP="003C5327"/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5250CD" w:rsidRPr="003C5327" w:rsidRDefault="005250CD" w:rsidP="00F62F25">
            <w:pPr>
              <w:jc w:val="center"/>
            </w:pPr>
            <w:r w:rsidRPr="003C5327">
              <w:t>- ime i prezime, funkcija, osobe ovlaštene za zastupanje -</w:t>
            </w:r>
          </w:p>
        </w:tc>
      </w:tr>
    </w:tbl>
    <w:p w:rsidR="005250CD" w:rsidRPr="003C5327" w:rsidRDefault="005250CD" w:rsidP="003C5327"/>
    <w:p w:rsidR="005250CD" w:rsidRPr="003C5327" w:rsidRDefault="005250CD" w:rsidP="003C5327"/>
    <w:p w:rsidR="005250CD" w:rsidRPr="003C5327" w:rsidRDefault="005250CD" w:rsidP="003C5327"/>
    <w:p w:rsidR="005250CD" w:rsidRPr="003C5327" w:rsidRDefault="005250CD" w:rsidP="003C5327"/>
    <w:sectPr w:rsidR="005250CD" w:rsidRPr="003C5327" w:rsidSect="00F62F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AE9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125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A60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0C4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626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CA2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B82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01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E62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D4D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2B"/>
    <w:rsid w:val="000314C9"/>
    <w:rsid w:val="000D3DCA"/>
    <w:rsid w:val="00127DB0"/>
    <w:rsid w:val="001C420A"/>
    <w:rsid w:val="001F3A2B"/>
    <w:rsid w:val="002250CE"/>
    <w:rsid w:val="002471DD"/>
    <w:rsid w:val="002D4EB9"/>
    <w:rsid w:val="003C5327"/>
    <w:rsid w:val="0040217E"/>
    <w:rsid w:val="00420D5C"/>
    <w:rsid w:val="00445ED8"/>
    <w:rsid w:val="00456784"/>
    <w:rsid w:val="00482473"/>
    <w:rsid w:val="00484FFF"/>
    <w:rsid w:val="004D0A8B"/>
    <w:rsid w:val="005250CD"/>
    <w:rsid w:val="00552854"/>
    <w:rsid w:val="00586903"/>
    <w:rsid w:val="005F2FCE"/>
    <w:rsid w:val="0063706B"/>
    <w:rsid w:val="006B702A"/>
    <w:rsid w:val="00705221"/>
    <w:rsid w:val="00863C7B"/>
    <w:rsid w:val="008D3C36"/>
    <w:rsid w:val="00955EF1"/>
    <w:rsid w:val="00962297"/>
    <w:rsid w:val="00966E0B"/>
    <w:rsid w:val="00985A79"/>
    <w:rsid w:val="009A1FD5"/>
    <w:rsid w:val="009E6E24"/>
    <w:rsid w:val="00A07551"/>
    <w:rsid w:val="00A133BB"/>
    <w:rsid w:val="00A50991"/>
    <w:rsid w:val="00A95D8D"/>
    <w:rsid w:val="00B32AAC"/>
    <w:rsid w:val="00B66D55"/>
    <w:rsid w:val="00BE0F4D"/>
    <w:rsid w:val="00C316CD"/>
    <w:rsid w:val="00C56D35"/>
    <w:rsid w:val="00C6671A"/>
    <w:rsid w:val="00C749F9"/>
    <w:rsid w:val="00C97964"/>
    <w:rsid w:val="00E70886"/>
    <w:rsid w:val="00E80E66"/>
    <w:rsid w:val="00F1266E"/>
    <w:rsid w:val="00F62F25"/>
    <w:rsid w:val="00FB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2F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1179</Words>
  <Characters>6726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Koprivničko-križevačka županija</dc:title>
  <dc:subject/>
  <dc:creator>VesnaPK</dc:creator>
  <cp:keywords/>
  <dc:description/>
  <cp:lastModifiedBy>PC_Intel</cp:lastModifiedBy>
  <cp:revision>2</cp:revision>
  <dcterms:created xsi:type="dcterms:W3CDTF">2016-06-29T07:03:00Z</dcterms:created>
  <dcterms:modified xsi:type="dcterms:W3CDTF">2016-06-29T07:03:00Z</dcterms:modified>
</cp:coreProperties>
</file>